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A67" w:rsidRPr="00C1310F" w:rsidRDefault="002C3D79" w:rsidP="0098413A">
      <w:pPr>
        <w:jc w:val="center"/>
        <w:rPr>
          <w:rFonts w:ascii="Calibri" w:hAnsi="Calibri" w:cs="Calibri"/>
          <w:b/>
          <w:sz w:val="22"/>
          <w:szCs w:val="22"/>
        </w:rPr>
      </w:pPr>
      <w:r w:rsidRPr="00C1310F">
        <w:rPr>
          <w:rFonts w:ascii="Calibri" w:hAnsi="Calibri" w:cs="Calibri"/>
          <w:b/>
          <w:sz w:val="22"/>
          <w:szCs w:val="22"/>
        </w:rPr>
        <w:t xml:space="preserve">Building Capacity </w:t>
      </w:r>
      <w:r w:rsidR="00E202A5" w:rsidRPr="00C1310F">
        <w:rPr>
          <w:rFonts w:ascii="Calibri" w:hAnsi="Calibri" w:cs="Calibri"/>
          <w:b/>
          <w:sz w:val="22"/>
          <w:szCs w:val="22"/>
        </w:rPr>
        <w:t>to</w:t>
      </w:r>
      <w:r w:rsidRPr="00C1310F">
        <w:rPr>
          <w:rFonts w:ascii="Calibri" w:hAnsi="Calibri" w:cs="Calibri"/>
          <w:b/>
          <w:sz w:val="22"/>
          <w:szCs w:val="22"/>
        </w:rPr>
        <w:t xml:space="preserve"> Prevent Youth Gang Violence </w:t>
      </w:r>
      <w:r w:rsidR="00BB1A67" w:rsidRPr="00C1310F">
        <w:rPr>
          <w:rFonts w:ascii="Calibri" w:hAnsi="Calibri" w:cs="Calibri"/>
          <w:b/>
          <w:sz w:val="22"/>
          <w:szCs w:val="22"/>
        </w:rPr>
        <w:t>Conference</w:t>
      </w:r>
    </w:p>
    <w:p w:rsidR="0098413A" w:rsidRDefault="0098413A" w:rsidP="00BF7AD3">
      <w:pPr>
        <w:jc w:val="center"/>
        <w:rPr>
          <w:rFonts w:ascii="Calibri" w:hAnsi="Calibri" w:cs="Calibri"/>
          <w:b/>
          <w:sz w:val="22"/>
          <w:szCs w:val="22"/>
        </w:rPr>
      </w:pPr>
    </w:p>
    <w:p w:rsidR="00E202A5" w:rsidRPr="00C1310F" w:rsidRDefault="00E202A5" w:rsidP="00BF7AD3">
      <w:pPr>
        <w:jc w:val="center"/>
        <w:rPr>
          <w:rFonts w:ascii="Calibri" w:hAnsi="Calibri" w:cs="Calibri"/>
          <w:b/>
          <w:sz w:val="22"/>
          <w:szCs w:val="22"/>
        </w:rPr>
      </w:pPr>
      <w:r w:rsidRPr="00C1310F">
        <w:rPr>
          <w:rFonts w:ascii="Calibri" w:hAnsi="Calibri" w:cs="Calibri"/>
          <w:b/>
          <w:sz w:val="22"/>
          <w:szCs w:val="22"/>
        </w:rPr>
        <w:t>Friday 16</w:t>
      </w:r>
      <w:r w:rsidRPr="00C1310F">
        <w:rPr>
          <w:rFonts w:ascii="Calibri" w:hAnsi="Calibri" w:cs="Calibri"/>
          <w:b/>
          <w:sz w:val="22"/>
          <w:szCs w:val="22"/>
          <w:vertAlign w:val="superscript"/>
        </w:rPr>
        <w:t>th</w:t>
      </w:r>
      <w:r w:rsidRPr="00C1310F">
        <w:rPr>
          <w:rFonts w:ascii="Calibri" w:hAnsi="Calibri" w:cs="Calibri"/>
          <w:b/>
          <w:sz w:val="22"/>
          <w:szCs w:val="22"/>
        </w:rPr>
        <w:t xml:space="preserve"> November 2012</w:t>
      </w:r>
    </w:p>
    <w:p w:rsidR="00573DD6" w:rsidRPr="00C1310F" w:rsidRDefault="00E202A5" w:rsidP="00573DD6">
      <w:pPr>
        <w:jc w:val="center"/>
        <w:rPr>
          <w:rFonts w:ascii="Calibri" w:hAnsi="Calibri" w:cs="Calibri"/>
          <w:b/>
          <w:sz w:val="22"/>
          <w:szCs w:val="22"/>
        </w:rPr>
      </w:pPr>
      <w:r w:rsidRPr="00C1310F">
        <w:rPr>
          <w:rFonts w:ascii="Calibri" w:hAnsi="Calibri" w:cs="Calibri"/>
          <w:b/>
          <w:sz w:val="22"/>
          <w:szCs w:val="22"/>
        </w:rPr>
        <w:t>9.30am – 3.30pm</w:t>
      </w:r>
    </w:p>
    <w:p w:rsidR="00573DD6" w:rsidRPr="00C1310F" w:rsidRDefault="00573DD6" w:rsidP="00573DD6">
      <w:pPr>
        <w:jc w:val="center"/>
        <w:rPr>
          <w:rFonts w:ascii="Calibri" w:hAnsi="Calibri" w:cs="Calibri"/>
          <w:b/>
          <w:sz w:val="22"/>
          <w:szCs w:val="22"/>
        </w:rPr>
      </w:pPr>
    </w:p>
    <w:p w:rsidR="00E202A5" w:rsidRPr="00C1310F" w:rsidRDefault="00BF7AD3" w:rsidP="00573DD6">
      <w:pPr>
        <w:jc w:val="center"/>
        <w:rPr>
          <w:rFonts w:ascii="Calibri" w:hAnsi="Calibri" w:cs="Calibri"/>
          <w:b/>
          <w:sz w:val="22"/>
          <w:szCs w:val="22"/>
        </w:rPr>
      </w:pPr>
      <w:r w:rsidRPr="00C1310F">
        <w:rPr>
          <w:rFonts w:ascii="Calibri" w:hAnsi="Calibri" w:cs="Calibri"/>
          <w:b/>
          <w:sz w:val="22"/>
          <w:szCs w:val="22"/>
        </w:rPr>
        <w:t>Forum Leisure</w:t>
      </w:r>
    </w:p>
    <w:p w:rsidR="00BF7AD3" w:rsidRPr="00C1310F" w:rsidRDefault="00BF7AD3" w:rsidP="00573DD6">
      <w:pPr>
        <w:jc w:val="center"/>
        <w:rPr>
          <w:rFonts w:ascii="Calibri" w:hAnsi="Calibri" w:cs="Calibri"/>
          <w:b/>
          <w:sz w:val="22"/>
          <w:szCs w:val="22"/>
        </w:rPr>
      </w:pPr>
      <w:r w:rsidRPr="00C1310F">
        <w:rPr>
          <w:rFonts w:ascii="Calibri" w:hAnsi="Calibri" w:cs="Calibri"/>
          <w:b/>
          <w:sz w:val="22"/>
          <w:szCs w:val="22"/>
        </w:rPr>
        <w:t>Forum Square</w:t>
      </w:r>
    </w:p>
    <w:p w:rsidR="00BF7AD3" w:rsidRPr="00C1310F" w:rsidRDefault="00BF7AD3" w:rsidP="00573DD6">
      <w:pPr>
        <w:jc w:val="center"/>
        <w:rPr>
          <w:rFonts w:ascii="Calibri" w:hAnsi="Calibri" w:cs="Calibri"/>
          <w:b/>
          <w:sz w:val="22"/>
          <w:szCs w:val="22"/>
        </w:rPr>
      </w:pPr>
      <w:r w:rsidRPr="00C1310F">
        <w:rPr>
          <w:rFonts w:ascii="Calibri" w:hAnsi="Calibri" w:cs="Calibri"/>
          <w:b/>
          <w:sz w:val="22"/>
          <w:szCs w:val="22"/>
        </w:rPr>
        <w:t>Wythenshawe</w:t>
      </w:r>
    </w:p>
    <w:p w:rsidR="00BF7AD3" w:rsidRPr="00C1310F" w:rsidRDefault="00BF7AD3" w:rsidP="00573DD6">
      <w:pPr>
        <w:jc w:val="center"/>
        <w:rPr>
          <w:rFonts w:ascii="Calibri" w:hAnsi="Calibri" w:cs="Calibri"/>
          <w:b/>
          <w:sz w:val="22"/>
          <w:szCs w:val="22"/>
        </w:rPr>
      </w:pPr>
      <w:r w:rsidRPr="00C1310F">
        <w:rPr>
          <w:rFonts w:ascii="Calibri" w:hAnsi="Calibri" w:cs="Calibri"/>
          <w:b/>
          <w:sz w:val="22"/>
          <w:szCs w:val="22"/>
        </w:rPr>
        <w:t>Manchester</w:t>
      </w:r>
    </w:p>
    <w:p w:rsidR="00BF7AD3" w:rsidRPr="00C1310F" w:rsidRDefault="00BF7AD3" w:rsidP="00573DD6">
      <w:pPr>
        <w:jc w:val="center"/>
        <w:rPr>
          <w:rFonts w:ascii="Calibri" w:hAnsi="Calibri" w:cs="Calibri"/>
          <w:b/>
          <w:sz w:val="22"/>
          <w:szCs w:val="22"/>
        </w:rPr>
      </w:pPr>
      <w:r w:rsidRPr="00C1310F">
        <w:rPr>
          <w:rFonts w:ascii="Calibri" w:hAnsi="Calibri" w:cs="Calibri"/>
          <w:b/>
          <w:sz w:val="22"/>
          <w:szCs w:val="22"/>
        </w:rPr>
        <w:t>M22 5RX</w:t>
      </w:r>
    </w:p>
    <w:p w:rsidR="00BF7AD3" w:rsidRDefault="00BF7AD3" w:rsidP="00BF7AD3">
      <w:pPr>
        <w:jc w:val="left"/>
        <w:rPr>
          <w:rFonts w:ascii="Calibri" w:hAnsi="Calibri" w:cs="Calibri"/>
          <w:b/>
          <w:sz w:val="22"/>
          <w:szCs w:val="22"/>
        </w:rPr>
      </w:pPr>
    </w:p>
    <w:p w:rsidR="00662837" w:rsidRDefault="00662837" w:rsidP="00BF7AD3">
      <w:pPr>
        <w:jc w:val="lef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Booking Form:</w:t>
      </w:r>
    </w:p>
    <w:p w:rsidR="000B6D9B" w:rsidRPr="00C1310F" w:rsidRDefault="000B6D9B" w:rsidP="00BF7AD3">
      <w:pPr>
        <w:jc w:val="left"/>
        <w:rPr>
          <w:rFonts w:ascii="Calibri" w:hAnsi="Calibri" w:cs="Calibr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3402"/>
        <w:gridCol w:w="1134"/>
        <w:gridCol w:w="3322"/>
      </w:tblGrid>
      <w:tr w:rsidR="00662837" w:rsidTr="00662837"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2837" w:rsidRDefault="00662837" w:rsidP="00662837">
            <w:pPr>
              <w:pStyle w:val="Footer"/>
              <w:jc w:val="left"/>
            </w:pPr>
            <w:r>
              <w:t>First Name</w:t>
            </w:r>
          </w:p>
        </w:tc>
        <w:bookmarkStart w:id="0" w:name="Text1"/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7" w:rsidRDefault="002C4705" w:rsidP="002C4705">
            <w:pPr>
              <w:pStyle w:val="Footer"/>
              <w:jc w:val="left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7" w:rsidRDefault="00662837" w:rsidP="00662837">
            <w:pPr>
              <w:pStyle w:val="Footer"/>
              <w:jc w:val="left"/>
            </w:pPr>
            <w:r>
              <w:t>Surname</w:t>
            </w:r>
          </w:p>
        </w:tc>
        <w:bookmarkStart w:id="2" w:name="Text2"/>
        <w:tc>
          <w:tcPr>
            <w:tcW w:w="3322" w:type="dxa"/>
            <w:tcBorders>
              <w:left w:val="single" w:sz="4" w:space="0" w:color="auto"/>
              <w:bottom w:val="single" w:sz="4" w:space="0" w:color="auto"/>
            </w:tcBorders>
          </w:tcPr>
          <w:p w:rsidR="00662837" w:rsidRDefault="002C4705" w:rsidP="002C4705">
            <w:pPr>
              <w:pStyle w:val="Footer"/>
              <w:jc w:val="left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662837" w:rsidTr="00662837"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2837" w:rsidRDefault="00662837" w:rsidP="00662837">
            <w:pPr>
              <w:pStyle w:val="Footer"/>
              <w:jc w:val="left"/>
            </w:pPr>
            <w:r>
              <w:t>Job Title</w:t>
            </w:r>
          </w:p>
        </w:tc>
        <w:bookmarkStart w:id="3" w:name="Text3"/>
        <w:tc>
          <w:tcPr>
            <w:tcW w:w="7858" w:type="dxa"/>
            <w:gridSpan w:val="3"/>
            <w:tcBorders>
              <w:left w:val="single" w:sz="4" w:space="0" w:color="auto"/>
            </w:tcBorders>
          </w:tcPr>
          <w:p w:rsidR="00662837" w:rsidRDefault="002C4705" w:rsidP="002C4705">
            <w:pPr>
              <w:pStyle w:val="Footer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250"/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</w:tbl>
    <w:p w:rsidR="00CE0C6F" w:rsidRDefault="00CE0C6F" w:rsidP="00CE0C6F">
      <w:pPr>
        <w:pStyle w:val="Footer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7858"/>
      </w:tblGrid>
      <w:tr w:rsidR="00662837" w:rsidTr="00662837"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2837" w:rsidRDefault="00662837" w:rsidP="002C4705">
            <w:pPr>
              <w:pStyle w:val="Footer"/>
              <w:jc w:val="left"/>
            </w:pPr>
            <w:r>
              <w:t xml:space="preserve">Organisation </w:t>
            </w:r>
          </w:p>
        </w:tc>
        <w:bookmarkStart w:id="4" w:name="Text4"/>
        <w:tc>
          <w:tcPr>
            <w:tcW w:w="7858" w:type="dxa"/>
            <w:tcBorders>
              <w:left w:val="single" w:sz="4" w:space="0" w:color="auto"/>
            </w:tcBorders>
          </w:tcPr>
          <w:p w:rsidR="00662837" w:rsidRDefault="002C4705" w:rsidP="002C4705">
            <w:pPr>
              <w:pStyle w:val="Footer"/>
              <w:jc w:val="lef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250"/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662837" w:rsidTr="00662837">
        <w:tc>
          <w:tcPr>
            <w:tcW w:w="13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2837" w:rsidRDefault="00662837" w:rsidP="002C4705">
            <w:pPr>
              <w:pStyle w:val="Footer"/>
              <w:jc w:val="left"/>
            </w:pPr>
            <w:r>
              <w:t>Address</w:t>
            </w:r>
          </w:p>
        </w:tc>
        <w:bookmarkStart w:id="5" w:name="Text5"/>
        <w:tc>
          <w:tcPr>
            <w:tcW w:w="7858" w:type="dxa"/>
            <w:tcBorders>
              <w:left w:val="single" w:sz="4" w:space="0" w:color="auto"/>
            </w:tcBorders>
          </w:tcPr>
          <w:p w:rsidR="00662837" w:rsidRDefault="002C4705" w:rsidP="002C4705">
            <w:pPr>
              <w:pStyle w:val="Footer"/>
              <w:jc w:val="left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250"/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662837" w:rsidTr="00662837">
        <w:tc>
          <w:tcPr>
            <w:tcW w:w="13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2837" w:rsidRDefault="00662837" w:rsidP="002C4705">
            <w:pPr>
              <w:pStyle w:val="Footer"/>
              <w:jc w:val="left"/>
            </w:pPr>
          </w:p>
        </w:tc>
        <w:tc>
          <w:tcPr>
            <w:tcW w:w="7858" w:type="dxa"/>
            <w:tcBorders>
              <w:left w:val="single" w:sz="4" w:space="0" w:color="auto"/>
            </w:tcBorders>
          </w:tcPr>
          <w:p w:rsidR="00662837" w:rsidRDefault="002C4705" w:rsidP="002C4705">
            <w:pPr>
              <w:pStyle w:val="Footer"/>
              <w:jc w:val="left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250"/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62837" w:rsidTr="00662837"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2837" w:rsidRDefault="00662837" w:rsidP="002C4705">
            <w:pPr>
              <w:pStyle w:val="Footer"/>
              <w:jc w:val="left"/>
            </w:pPr>
            <w:r>
              <w:t xml:space="preserve">Postcode </w:t>
            </w:r>
          </w:p>
        </w:tc>
        <w:bookmarkStart w:id="6" w:name="Text6"/>
        <w:tc>
          <w:tcPr>
            <w:tcW w:w="7858" w:type="dxa"/>
            <w:tcBorders>
              <w:left w:val="single" w:sz="4" w:space="0" w:color="auto"/>
            </w:tcBorders>
          </w:tcPr>
          <w:p w:rsidR="00662837" w:rsidRDefault="002C4705" w:rsidP="002C4705">
            <w:pPr>
              <w:pStyle w:val="Footer"/>
              <w:jc w:val="left"/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15"/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</w:tbl>
    <w:p w:rsidR="00662837" w:rsidRDefault="00662837" w:rsidP="002C4705">
      <w:pPr>
        <w:pStyle w:val="Footer"/>
        <w:jc w:val="lef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7858"/>
      </w:tblGrid>
      <w:tr w:rsidR="00662837" w:rsidTr="00662837"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2837" w:rsidRDefault="00662837" w:rsidP="002C4705">
            <w:pPr>
              <w:pStyle w:val="Footer"/>
              <w:jc w:val="left"/>
            </w:pPr>
            <w:r>
              <w:t>Work No</w:t>
            </w:r>
          </w:p>
        </w:tc>
        <w:bookmarkStart w:id="7" w:name="Text7"/>
        <w:tc>
          <w:tcPr>
            <w:tcW w:w="7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7" w:rsidRDefault="002C4705" w:rsidP="002C4705">
            <w:pPr>
              <w:pStyle w:val="Footer"/>
              <w:jc w:val="left"/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662837" w:rsidTr="00662837"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2837" w:rsidRDefault="00662837" w:rsidP="002C4705">
            <w:pPr>
              <w:pStyle w:val="Footer"/>
              <w:jc w:val="left"/>
            </w:pPr>
            <w:r>
              <w:t>Mobile No</w:t>
            </w:r>
          </w:p>
        </w:tc>
        <w:bookmarkStart w:id="8" w:name="Text8"/>
        <w:tc>
          <w:tcPr>
            <w:tcW w:w="7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7" w:rsidRDefault="002C4705" w:rsidP="002C4705">
            <w:pPr>
              <w:pStyle w:val="Footer"/>
              <w:jc w:val="left"/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662837" w:rsidTr="00662837"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2837" w:rsidRDefault="00662837" w:rsidP="002C4705">
            <w:pPr>
              <w:pStyle w:val="Footer"/>
              <w:jc w:val="left"/>
            </w:pPr>
            <w:r>
              <w:t>Email</w:t>
            </w:r>
          </w:p>
        </w:tc>
        <w:bookmarkStart w:id="9" w:name="Text9"/>
        <w:tc>
          <w:tcPr>
            <w:tcW w:w="7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7" w:rsidRDefault="002C4705" w:rsidP="002C4705">
            <w:pPr>
              <w:pStyle w:val="Footer"/>
              <w:jc w:val="left"/>
            </w:pPr>
            <w:r>
              <w:fldChar w:fldCharType="begin">
                <w:ffData>
                  <w:name w:val="Text9"/>
                  <w:enabled/>
                  <w:calcOnExit w:val="0"/>
                  <w:textInput>
                    <w:maxLength w:val="200"/>
                    <w:format w:val="LOW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</w:tbl>
    <w:p w:rsidR="00662837" w:rsidRDefault="00662837" w:rsidP="00CE0C6F">
      <w:pPr>
        <w:pStyle w:val="Footer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1417"/>
        <w:gridCol w:w="1418"/>
        <w:gridCol w:w="4314"/>
      </w:tblGrid>
      <w:tr w:rsidR="00662837" w:rsidTr="002C4705">
        <w:trPr>
          <w:gridAfter w:val="1"/>
          <w:wAfter w:w="4314" w:type="dxa"/>
        </w:trPr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2837" w:rsidRDefault="00662837" w:rsidP="00662837">
            <w:pPr>
              <w:pStyle w:val="Footer"/>
              <w:jc w:val="left"/>
            </w:pPr>
            <w:r>
              <w:t>Accessibility Issues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62837" w:rsidRDefault="00662837" w:rsidP="00662837">
            <w:pPr>
              <w:pStyle w:val="Footer"/>
              <w:jc w:val="left"/>
            </w:pPr>
            <w:r>
              <w:t>Yes</w:t>
            </w:r>
            <w:r w:rsidR="002C4705">
              <w:t xml:space="preserve">      </w:t>
            </w:r>
            <w:r w:rsidR="002C470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"/>
            <w:r w:rsidR="002C4705">
              <w:instrText xml:space="preserve"> FORMCHECKBOX </w:instrText>
            </w:r>
            <w:r w:rsidR="002C4705">
              <w:fldChar w:fldCharType="end"/>
            </w:r>
            <w:bookmarkEnd w:id="10"/>
          </w:p>
        </w:tc>
        <w:tc>
          <w:tcPr>
            <w:tcW w:w="1418" w:type="dxa"/>
          </w:tcPr>
          <w:p w:rsidR="00662837" w:rsidRDefault="00662837" w:rsidP="00662837">
            <w:pPr>
              <w:pStyle w:val="Footer"/>
              <w:jc w:val="left"/>
            </w:pPr>
            <w:r>
              <w:t>No</w:t>
            </w:r>
            <w:r w:rsidR="002C4705">
              <w:t xml:space="preserve">       </w:t>
            </w:r>
            <w:r w:rsidR="002C4705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"/>
            <w:r w:rsidR="002C4705">
              <w:instrText xml:space="preserve"> FORMCHECKBOX </w:instrText>
            </w:r>
            <w:r w:rsidR="002C4705">
              <w:fldChar w:fldCharType="end"/>
            </w:r>
            <w:bookmarkEnd w:id="11"/>
          </w:p>
        </w:tc>
      </w:tr>
      <w:tr w:rsidR="002C4705" w:rsidTr="002C4705"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4705" w:rsidRDefault="002C4705" w:rsidP="00662837">
            <w:pPr>
              <w:pStyle w:val="Footer"/>
            </w:pPr>
            <w:r>
              <w:t>If yes please specify</w:t>
            </w:r>
          </w:p>
        </w:tc>
        <w:bookmarkStart w:id="12" w:name="Text10"/>
        <w:tc>
          <w:tcPr>
            <w:tcW w:w="7149" w:type="dxa"/>
            <w:gridSpan w:val="3"/>
            <w:tcBorders>
              <w:left w:val="single" w:sz="4" w:space="0" w:color="auto"/>
            </w:tcBorders>
          </w:tcPr>
          <w:p w:rsidR="002C4705" w:rsidRDefault="002C4705" w:rsidP="00662837">
            <w:pPr>
              <w:pStyle w:val="Footer"/>
            </w:pPr>
            <w:r>
              <w:fldChar w:fldCharType="begin">
                <w:ffData>
                  <w:name w:val="Text10"/>
                  <w:enabled/>
                  <w:calcOnExit w:val="0"/>
                  <w:textInput>
                    <w:maxLength w:val="250"/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</w:tbl>
    <w:p w:rsidR="00662837" w:rsidRDefault="00662837" w:rsidP="00662837">
      <w:pPr>
        <w:pStyle w:val="Footer"/>
      </w:pPr>
    </w:p>
    <w:p w:rsidR="002C4705" w:rsidRDefault="002C4705" w:rsidP="00662837">
      <w:pPr>
        <w:pStyle w:val="Foo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  <w:gridCol w:w="4739"/>
      </w:tblGrid>
      <w:tr w:rsidR="00662837" w:rsidTr="000B6D9B">
        <w:tc>
          <w:tcPr>
            <w:tcW w:w="45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2837" w:rsidRDefault="00662837" w:rsidP="000B6D9B">
            <w:pPr>
              <w:pStyle w:val="Footer"/>
              <w:jc w:val="left"/>
            </w:pPr>
            <w:r>
              <w:t xml:space="preserve">Please specify any special dietary </w:t>
            </w:r>
            <w:r w:rsidR="000B6D9B">
              <w:t xml:space="preserve">requirements </w:t>
            </w:r>
          </w:p>
        </w:tc>
        <w:bookmarkStart w:id="13" w:name="Text11"/>
        <w:tc>
          <w:tcPr>
            <w:tcW w:w="4739" w:type="dxa"/>
            <w:tcBorders>
              <w:left w:val="single" w:sz="4" w:space="0" w:color="auto"/>
            </w:tcBorders>
          </w:tcPr>
          <w:p w:rsidR="000B6D9B" w:rsidRDefault="002C4705" w:rsidP="00662837">
            <w:pPr>
              <w:pStyle w:val="Footer"/>
            </w:pPr>
            <w:r>
              <w:fldChar w:fldCharType="begin">
                <w:ffData>
                  <w:name w:val="Text11"/>
                  <w:enabled/>
                  <w:calcOnExit w:val="0"/>
                  <w:textInput>
                    <w:maxLength w:val="250"/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</w:tbl>
    <w:p w:rsidR="00662837" w:rsidRDefault="00662837" w:rsidP="00662837">
      <w:pPr>
        <w:pStyle w:val="Footer"/>
      </w:pPr>
    </w:p>
    <w:p w:rsidR="000B6D9B" w:rsidRDefault="000B6D9B" w:rsidP="00CE0C6F">
      <w:pPr>
        <w:pStyle w:val="Footer"/>
        <w:jc w:val="center"/>
      </w:pPr>
    </w:p>
    <w:p w:rsidR="001E4B7F" w:rsidRDefault="0098413A" w:rsidP="00CE0C6F">
      <w:pPr>
        <w:pStyle w:val="Footer"/>
        <w:jc w:val="center"/>
      </w:pPr>
      <w:r w:rsidRPr="0098413A">
        <w:t xml:space="preserve">Please confirm your attendance ASAP by emailing </w:t>
      </w:r>
      <w:r w:rsidR="000B6D9B">
        <w:t xml:space="preserve">this booking form to </w:t>
      </w:r>
      <w:r w:rsidRPr="0098413A">
        <w:t xml:space="preserve">Sherrie Taylor: </w:t>
      </w:r>
      <w:hyperlink r:id="rId9" w:history="1">
        <w:r w:rsidR="00954B96" w:rsidRPr="008C258C">
          <w:rPr>
            <w:rStyle w:val="Hyperlink"/>
          </w:rPr>
          <w:t>eventsadmin@partnersofprisoners.co.uk</w:t>
        </w:r>
      </w:hyperlink>
      <w:r>
        <w:t xml:space="preserve"> </w:t>
      </w:r>
      <w:r w:rsidR="00CE0C6F">
        <w:t>or call: 0161 702 1000</w:t>
      </w:r>
    </w:p>
    <w:sectPr w:rsidR="001E4B7F" w:rsidSect="00CE0C6F">
      <w:headerReference w:type="default" r:id="rId10"/>
      <w:footerReference w:type="default" r:id="rId11"/>
      <w:pgSz w:w="11906" w:h="16838" w:code="9"/>
      <w:pgMar w:top="630" w:right="1440" w:bottom="720" w:left="1440" w:header="565" w:footer="89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ABF" w:rsidRDefault="007B1ABF">
      <w:r>
        <w:separator/>
      </w:r>
    </w:p>
  </w:endnote>
  <w:endnote w:type="continuationSeparator" w:id="0">
    <w:p w:rsidR="007B1ABF" w:rsidRDefault="007B1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837" w:rsidRPr="00D4649D" w:rsidRDefault="00662837" w:rsidP="00D4649D">
    <w:pPr>
      <w:pStyle w:val="Footer"/>
      <w:jc w:val="center"/>
      <w:rPr>
        <w:b/>
      </w:rPr>
    </w:pPr>
    <w:r w:rsidRPr="00895B85">
      <w:rPr>
        <w:b/>
      </w:rPr>
      <w:t>E</w:t>
    </w:r>
    <w:r>
      <w:rPr>
        <w:b/>
      </w:rPr>
      <w:t xml:space="preserve">nding </w:t>
    </w:r>
    <w:r w:rsidRPr="00895B85">
      <w:rPr>
        <w:b/>
      </w:rPr>
      <w:t>G</w:t>
    </w:r>
    <w:r>
      <w:rPr>
        <w:b/>
      </w:rPr>
      <w:t xml:space="preserve">ang &amp; </w:t>
    </w:r>
    <w:r w:rsidRPr="00895B85">
      <w:rPr>
        <w:b/>
      </w:rPr>
      <w:t>Y</w:t>
    </w:r>
    <w:r>
      <w:rPr>
        <w:b/>
      </w:rPr>
      <w:t xml:space="preserve">outh </w:t>
    </w:r>
    <w:r w:rsidRPr="00895B85">
      <w:rPr>
        <w:b/>
      </w:rPr>
      <w:t>V</w:t>
    </w:r>
    <w:r>
      <w:rPr>
        <w:b/>
      </w:rPr>
      <w:t>iolence</w:t>
    </w:r>
    <w:r>
      <w:t xml:space="preserve"> Wythenshawe </w:t>
    </w:r>
    <w:r>
      <w:rPr>
        <w:b/>
      </w:rPr>
      <w:t xml:space="preserve">SRF Capacity Building Partnership </w:t>
    </w:r>
    <w:r w:rsidR="000B6D9B">
      <w:rPr>
        <w:noProof/>
        <w:lang w:eastAsia="en-GB"/>
      </w:rPr>
      <w:drawing>
        <wp:anchor distT="0" distB="0" distL="114300" distR="114300" simplePos="0" relativeHeight="251658752" behindDoc="0" locked="0" layoutInCell="1" allowOverlap="1" wp14:anchorId="4B0F384F" wp14:editId="21F00D69">
          <wp:simplePos x="0" y="0"/>
          <wp:positionH relativeFrom="margin">
            <wp:posOffset>8343900</wp:posOffset>
          </wp:positionH>
          <wp:positionV relativeFrom="margin">
            <wp:posOffset>266700</wp:posOffset>
          </wp:positionV>
          <wp:extent cx="714375" cy="566420"/>
          <wp:effectExtent l="0" t="0" r="9525" b="5080"/>
          <wp:wrapSquare wrapText="bothSides"/>
          <wp:docPr id="12" name="Picture 8" descr="Description: Community on Solid Groun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escription: Community on Solid Ground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B6D9B"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113F3F67" wp14:editId="4270061E">
          <wp:simplePos x="0" y="0"/>
          <wp:positionH relativeFrom="margin">
            <wp:posOffset>8343900</wp:posOffset>
          </wp:positionH>
          <wp:positionV relativeFrom="margin">
            <wp:posOffset>266700</wp:posOffset>
          </wp:positionV>
          <wp:extent cx="714375" cy="566420"/>
          <wp:effectExtent l="0" t="0" r="9525" b="5080"/>
          <wp:wrapSquare wrapText="bothSides"/>
          <wp:docPr id="11" name="Picture 7" descr="Description: Community on Solid Groun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escription: Community on Solid Ground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B6D9B">
      <w:rPr>
        <w:noProof/>
        <w:lang w:eastAsia="en-GB"/>
      </w:rPr>
      <w:drawing>
        <wp:anchor distT="0" distB="0" distL="114300" distR="114300" simplePos="0" relativeHeight="251656704" behindDoc="0" locked="0" layoutInCell="1" allowOverlap="1" wp14:anchorId="5EA79379" wp14:editId="5DD17C58">
          <wp:simplePos x="0" y="0"/>
          <wp:positionH relativeFrom="margin">
            <wp:posOffset>8343900</wp:posOffset>
          </wp:positionH>
          <wp:positionV relativeFrom="margin">
            <wp:posOffset>266700</wp:posOffset>
          </wp:positionV>
          <wp:extent cx="714375" cy="566420"/>
          <wp:effectExtent l="0" t="0" r="9525" b="5080"/>
          <wp:wrapSquare wrapText="bothSides"/>
          <wp:docPr id="10" name="Picture 6" descr="Description: Community on Solid Groun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Community on Solid Ground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B6D9B">
      <w:rPr>
        <w:noProof/>
        <w:lang w:eastAsia="en-GB"/>
      </w:rPr>
      <w:drawing>
        <wp:anchor distT="0" distB="0" distL="114300" distR="114300" simplePos="0" relativeHeight="251655680" behindDoc="0" locked="0" layoutInCell="1" allowOverlap="1" wp14:anchorId="489C31AE" wp14:editId="2B2AC7C3">
          <wp:simplePos x="0" y="0"/>
          <wp:positionH relativeFrom="margin">
            <wp:posOffset>8343900</wp:posOffset>
          </wp:positionH>
          <wp:positionV relativeFrom="margin">
            <wp:posOffset>266700</wp:posOffset>
          </wp:positionV>
          <wp:extent cx="714375" cy="566420"/>
          <wp:effectExtent l="0" t="0" r="9525" b="5080"/>
          <wp:wrapSquare wrapText="bothSides"/>
          <wp:docPr id="9" name="Picture 5" descr="Description: Community on Solid Groun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Community on Solid Ground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62837" w:rsidRDefault="00662837">
    <w:pPr>
      <w:pStyle w:val="Footer"/>
    </w:pPr>
  </w:p>
  <w:p w:rsidR="00662837" w:rsidRDefault="000B6D9B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4656" behindDoc="0" locked="0" layoutInCell="1" allowOverlap="1" wp14:anchorId="233E5EBB" wp14:editId="2AC4EC13">
          <wp:simplePos x="0" y="0"/>
          <wp:positionH relativeFrom="column">
            <wp:posOffset>4725035</wp:posOffset>
          </wp:positionH>
          <wp:positionV relativeFrom="paragraph">
            <wp:posOffset>8255</wp:posOffset>
          </wp:positionV>
          <wp:extent cx="564515" cy="349250"/>
          <wp:effectExtent l="0" t="0" r="698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349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62837" w:rsidRPr="00D4649D" w:rsidRDefault="00662837" w:rsidP="00CE0C6F">
    <w:pPr>
      <w:pStyle w:val="Footer"/>
      <w:tabs>
        <w:tab w:val="left" w:pos="1962"/>
        <w:tab w:val="center" w:pos="4513"/>
      </w:tabs>
      <w:jc w:val="left"/>
      <w:rPr>
        <w:b/>
      </w:rPr>
    </w:pPr>
    <w:r>
      <w:rPr>
        <w:b/>
      </w:rPr>
      <w:tab/>
    </w:r>
    <w:r>
      <w:rPr>
        <w:b/>
      </w:rPr>
      <w:tab/>
    </w:r>
    <w:r w:rsidR="000B6D9B">
      <w:rPr>
        <w:noProof/>
        <w:lang w:eastAsia="en-GB"/>
      </w:rPr>
      <w:drawing>
        <wp:anchor distT="0" distB="0" distL="114300" distR="114300" simplePos="0" relativeHeight="251660800" behindDoc="0" locked="0" layoutInCell="1" allowOverlap="1" wp14:anchorId="5FA15AF5" wp14:editId="4C2B62D6">
          <wp:simplePos x="0" y="0"/>
          <wp:positionH relativeFrom="column">
            <wp:posOffset>405765</wp:posOffset>
          </wp:positionH>
          <wp:positionV relativeFrom="paragraph">
            <wp:posOffset>-138430</wp:posOffset>
          </wp:positionV>
          <wp:extent cx="754380" cy="342900"/>
          <wp:effectExtent l="0" t="0" r="7620" b="0"/>
          <wp:wrapNone/>
          <wp:docPr id="23" name="Picture 23" descr="pops-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pops-small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649D">
      <w:rPr>
        <w:b/>
      </w:rPr>
      <w:t>BME Roun</w:t>
    </w:r>
    <w:r>
      <w:rPr>
        <w:b/>
      </w:rPr>
      <w:t>d</w:t>
    </w:r>
    <w:r w:rsidRPr="00D4649D">
      <w:rPr>
        <w:b/>
      </w:rPr>
      <w:t xml:space="preserve">table Partners </w:t>
    </w:r>
  </w:p>
  <w:p w:rsidR="00662837" w:rsidRDefault="006628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ABF" w:rsidRDefault="007B1ABF">
      <w:r>
        <w:separator/>
      </w:r>
    </w:p>
  </w:footnote>
  <w:footnote w:type="continuationSeparator" w:id="0">
    <w:p w:rsidR="007B1ABF" w:rsidRDefault="007B1A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837" w:rsidRPr="0098413A" w:rsidRDefault="00662837" w:rsidP="0098413A">
    <w:pPr>
      <w:pStyle w:val="Header"/>
      <w:jc w:val="center"/>
      <w:rPr>
        <w:rFonts w:ascii="Calibri" w:hAnsi="Calibri" w:cs="Calibri"/>
        <w:b/>
        <w:sz w:val="56"/>
        <w:szCs w:val="56"/>
      </w:rPr>
    </w:pPr>
    <w:r w:rsidRPr="00C1310F">
      <w:rPr>
        <w:rFonts w:ascii="Calibri" w:hAnsi="Calibri" w:cs="Calibri"/>
        <w:b/>
        <w:sz w:val="56"/>
        <w:szCs w:val="56"/>
      </w:rPr>
      <w:t>EGYV</w:t>
    </w:r>
    <w:r w:rsidR="000B6D9B">
      <w:rPr>
        <w:noProof/>
        <w:lang w:eastAsia="en-GB"/>
      </w:rPr>
      <w:drawing>
        <wp:anchor distT="0" distB="0" distL="114300" distR="114300" simplePos="0" relativeHeight="251659776" behindDoc="0" locked="0" layoutInCell="1" allowOverlap="1" wp14:anchorId="2698ED13" wp14:editId="53CBC346">
          <wp:simplePos x="0" y="0"/>
          <wp:positionH relativeFrom="margin">
            <wp:posOffset>8343900</wp:posOffset>
          </wp:positionH>
          <wp:positionV relativeFrom="margin">
            <wp:posOffset>266700</wp:posOffset>
          </wp:positionV>
          <wp:extent cx="714375" cy="566420"/>
          <wp:effectExtent l="0" t="0" r="9525" b="5080"/>
          <wp:wrapSquare wrapText="bothSides"/>
          <wp:docPr id="13" name="Picture 9" descr="Description: Community on Solid Groun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Description: Community on Solid Ground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4278A"/>
    <w:multiLevelType w:val="hybridMultilevel"/>
    <w:tmpl w:val="E8EADF02"/>
    <w:lvl w:ilvl="0" w:tplc="23EEBDC0">
      <w:start w:val="1"/>
      <w:numFmt w:val="decimal"/>
      <w:lvlText w:val="(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bordersDoNotSurroundHeader/>
  <w:bordersDoNotSurroundFooter/>
  <w:proofState w:spelling="clean" w:grammar="clean"/>
  <w:documentProtection w:edit="forms" w:enforcement="1" w:cryptProviderType="rsaFull" w:cryptAlgorithmClass="hash" w:cryptAlgorithmType="typeAny" w:cryptAlgorithmSid="4" w:cryptSpinCount="100000" w:hash="LFgfZVcy1R6aAVoTFYERYp/DtHs=" w:salt="JD8doZDhxPxynAAGHlvNyw=="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774"/>
    <w:rsid w:val="000B6D9B"/>
    <w:rsid w:val="001642A3"/>
    <w:rsid w:val="001E4B7F"/>
    <w:rsid w:val="00221E14"/>
    <w:rsid w:val="002C3D79"/>
    <w:rsid w:val="002C4705"/>
    <w:rsid w:val="0030084B"/>
    <w:rsid w:val="00335089"/>
    <w:rsid w:val="00386AD9"/>
    <w:rsid w:val="003B6368"/>
    <w:rsid w:val="003D1B96"/>
    <w:rsid w:val="004D37D7"/>
    <w:rsid w:val="0056341C"/>
    <w:rsid w:val="00573DD6"/>
    <w:rsid w:val="005E3904"/>
    <w:rsid w:val="00615750"/>
    <w:rsid w:val="0064467C"/>
    <w:rsid w:val="00662837"/>
    <w:rsid w:val="00685916"/>
    <w:rsid w:val="00717F2D"/>
    <w:rsid w:val="00723AEC"/>
    <w:rsid w:val="007B1ABF"/>
    <w:rsid w:val="007C3B02"/>
    <w:rsid w:val="007D2B5A"/>
    <w:rsid w:val="00811577"/>
    <w:rsid w:val="008157DC"/>
    <w:rsid w:val="0088356A"/>
    <w:rsid w:val="00895B85"/>
    <w:rsid w:val="008B0669"/>
    <w:rsid w:val="00900649"/>
    <w:rsid w:val="00954B96"/>
    <w:rsid w:val="00976184"/>
    <w:rsid w:val="0098413A"/>
    <w:rsid w:val="009A1E6E"/>
    <w:rsid w:val="009B7774"/>
    <w:rsid w:val="00A128CA"/>
    <w:rsid w:val="00A83A4C"/>
    <w:rsid w:val="00AD52AB"/>
    <w:rsid w:val="00AF32C0"/>
    <w:rsid w:val="00BA637F"/>
    <w:rsid w:val="00BB1A67"/>
    <w:rsid w:val="00BB78E6"/>
    <w:rsid w:val="00BF2F9E"/>
    <w:rsid w:val="00BF7AD3"/>
    <w:rsid w:val="00C01A0C"/>
    <w:rsid w:val="00C12E81"/>
    <w:rsid w:val="00C1310F"/>
    <w:rsid w:val="00C471BC"/>
    <w:rsid w:val="00CE0C6F"/>
    <w:rsid w:val="00D221FF"/>
    <w:rsid w:val="00D4649D"/>
    <w:rsid w:val="00D65B53"/>
    <w:rsid w:val="00D92139"/>
    <w:rsid w:val="00D942C0"/>
    <w:rsid w:val="00DA65D5"/>
    <w:rsid w:val="00DC41D5"/>
    <w:rsid w:val="00E01BA7"/>
    <w:rsid w:val="00E202A5"/>
    <w:rsid w:val="00E6222F"/>
    <w:rsid w:val="00EA35C4"/>
    <w:rsid w:val="00F84FF9"/>
    <w:rsid w:val="00F97486"/>
    <w:rsid w:val="00FB2C7F"/>
    <w:rsid w:val="00FC12FC"/>
    <w:rsid w:val="00FF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rFonts w:ascii="Tahoma" w:hAnsi="Tahoma"/>
      <w:kern w:val="2"/>
      <w:lang w:eastAsia="en-US"/>
    </w:rPr>
  </w:style>
  <w:style w:type="paragraph" w:styleId="Heading1">
    <w:name w:val="heading 1"/>
    <w:basedOn w:val="Normal"/>
    <w:next w:val="Normal"/>
    <w:qFormat/>
    <w:pPr>
      <w:keepNext/>
      <w:spacing w:line="200" w:lineRule="exact"/>
      <w:outlineLvl w:val="0"/>
    </w:pPr>
    <w:rPr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spacing w:before="200" w:line="240" w:lineRule="exact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uiPriority w:val="99"/>
    <w:semiHidden/>
    <w:unhideWhenUsed/>
    <w:rsid w:val="001E4B7F"/>
    <w:pPr>
      <w:widowControl/>
      <w:spacing w:before="100" w:beforeAutospacing="1" w:after="100" w:afterAutospacing="1"/>
      <w:jc w:val="left"/>
    </w:pPr>
    <w:rPr>
      <w:rFonts w:ascii="Times New Roman" w:eastAsia="Calibri" w:hAnsi="Times New Roman"/>
      <w:kern w:val="0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BF7A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rFonts w:ascii="Tahoma" w:hAnsi="Tahoma"/>
      <w:kern w:val="2"/>
      <w:lang w:eastAsia="en-US"/>
    </w:rPr>
  </w:style>
  <w:style w:type="paragraph" w:styleId="Heading1">
    <w:name w:val="heading 1"/>
    <w:basedOn w:val="Normal"/>
    <w:next w:val="Normal"/>
    <w:qFormat/>
    <w:pPr>
      <w:keepNext/>
      <w:spacing w:line="200" w:lineRule="exact"/>
      <w:outlineLvl w:val="0"/>
    </w:pPr>
    <w:rPr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spacing w:before="200" w:line="240" w:lineRule="exact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uiPriority w:val="99"/>
    <w:semiHidden/>
    <w:unhideWhenUsed/>
    <w:rsid w:val="001E4B7F"/>
    <w:pPr>
      <w:widowControl/>
      <w:spacing w:before="100" w:beforeAutospacing="1" w:after="100" w:afterAutospacing="1"/>
      <w:jc w:val="left"/>
    </w:pPr>
    <w:rPr>
      <w:rFonts w:ascii="Times New Roman" w:eastAsia="Calibri" w:hAnsi="Times New Roman"/>
      <w:kern w:val="0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BF7A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eventsadmin@partnersofprisoners.co.uk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://www.yosg.org.uk/default.asp" TargetMode="External"/><Relationship Id="rId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yosg.org.uk/default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D7E90-EBE1-4C8D-AF1B-E201CB446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EGYV Programme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Diverse Resources</Company>
  <LinksUpToDate>false</LinksUpToDate>
  <CharactersWithSpaces>875</CharactersWithSpaces>
  <SharedDoc>false</SharedDoc>
  <HLinks>
    <vt:vector size="36" baseType="variant">
      <vt:variant>
        <vt:i4>4390944</vt:i4>
      </vt:variant>
      <vt:variant>
        <vt:i4>0</vt:i4>
      </vt:variant>
      <vt:variant>
        <vt:i4>0</vt:i4>
      </vt:variant>
      <vt:variant>
        <vt:i4>5</vt:i4>
      </vt:variant>
      <vt:variant>
        <vt:lpwstr>mailto:eventsadmin@partnersofprisoners.co.uk</vt:lpwstr>
      </vt:variant>
      <vt:variant>
        <vt:lpwstr/>
      </vt:variant>
      <vt:variant>
        <vt:i4>2752575</vt:i4>
      </vt:variant>
      <vt:variant>
        <vt:i4>-1</vt:i4>
      </vt:variant>
      <vt:variant>
        <vt:i4>2057</vt:i4>
      </vt:variant>
      <vt:variant>
        <vt:i4>4</vt:i4>
      </vt:variant>
      <vt:variant>
        <vt:lpwstr>http://www.yosg.org.uk/default.asp</vt:lpwstr>
      </vt:variant>
      <vt:variant>
        <vt:lpwstr/>
      </vt:variant>
      <vt:variant>
        <vt:i4>2752575</vt:i4>
      </vt:variant>
      <vt:variant>
        <vt:i4>-1</vt:i4>
      </vt:variant>
      <vt:variant>
        <vt:i4>2058</vt:i4>
      </vt:variant>
      <vt:variant>
        <vt:i4>4</vt:i4>
      </vt:variant>
      <vt:variant>
        <vt:lpwstr>http://www.yosg.org.uk/default.asp</vt:lpwstr>
      </vt:variant>
      <vt:variant>
        <vt:lpwstr/>
      </vt:variant>
      <vt:variant>
        <vt:i4>2752575</vt:i4>
      </vt:variant>
      <vt:variant>
        <vt:i4>-1</vt:i4>
      </vt:variant>
      <vt:variant>
        <vt:i4>2059</vt:i4>
      </vt:variant>
      <vt:variant>
        <vt:i4>4</vt:i4>
      </vt:variant>
      <vt:variant>
        <vt:lpwstr>http://www.yosg.org.uk/default.asp</vt:lpwstr>
      </vt:variant>
      <vt:variant>
        <vt:lpwstr/>
      </vt:variant>
      <vt:variant>
        <vt:i4>2752575</vt:i4>
      </vt:variant>
      <vt:variant>
        <vt:i4>-1</vt:i4>
      </vt:variant>
      <vt:variant>
        <vt:i4>2060</vt:i4>
      </vt:variant>
      <vt:variant>
        <vt:i4>4</vt:i4>
      </vt:variant>
      <vt:variant>
        <vt:lpwstr>http://www.yosg.org.uk/default.asp</vt:lpwstr>
      </vt:variant>
      <vt:variant>
        <vt:lpwstr/>
      </vt:variant>
      <vt:variant>
        <vt:i4>2752575</vt:i4>
      </vt:variant>
      <vt:variant>
        <vt:i4>-1</vt:i4>
      </vt:variant>
      <vt:variant>
        <vt:i4>2061</vt:i4>
      </vt:variant>
      <vt:variant>
        <vt:i4>4</vt:i4>
      </vt:variant>
      <vt:variant>
        <vt:lpwstr>http://www.yosg.org.uk/default.asp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Sherrie Taylor</dc:creator>
  <cp:lastModifiedBy>Sherrie Taylor</cp:lastModifiedBy>
  <cp:revision>2</cp:revision>
  <cp:lastPrinted>2012-10-02T09:51:00Z</cp:lastPrinted>
  <dcterms:created xsi:type="dcterms:W3CDTF">2012-10-16T14:33:00Z</dcterms:created>
  <dcterms:modified xsi:type="dcterms:W3CDTF">2012-10-16T14:33:00Z</dcterms:modified>
</cp:coreProperties>
</file>